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3217256"/>
    <w:bookmarkStart w:id="1" w:name="_Toc87263699"/>
    <w:p w14:paraId="7C63B704" w14:textId="1611F310" w:rsidR="00C557FC" w:rsidRPr="00250179" w:rsidRDefault="00167D33" w:rsidP="00250179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0B05BF5AFD3E4F9D913351A55301FC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250179" w:rsidRPr="00250179">
            <w:t>Element 1: Public Safety, Amenity and Site Security</w:t>
          </w:r>
        </w:sdtContent>
      </w:sdt>
      <w:r w:rsidR="00B23A1E" w:rsidRPr="0025017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6F007346" wp14:editId="7F53466D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2FB78" id="Group 2" o:spid="_x0000_s1026" style="position:absolute;margin-left:404.95pt;margin-top:-41.45pt;width:120.15pt;height:134.05pt;z-index:25166848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B450F6830DF54913949709311C34A736"/>
        </w:placeholder>
      </w:sdtPr>
      <w:sdtEndPr/>
      <w:sdtContent>
        <w:p w14:paraId="1871158F" w14:textId="0367FA16" w:rsidR="007013FF" w:rsidRDefault="00250179" w:rsidP="00250179">
          <w:pPr>
            <w:pStyle w:val="Subject"/>
          </w:pPr>
          <w:r>
            <w:t>Construction Management Plan</w:t>
          </w:r>
        </w:p>
      </w:sdtContent>
    </w:sdt>
    <w:p w14:paraId="2212ACE3" w14:textId="77777777" w:rsidR="00250179" w:rsidRPr="00250179" w:rsidRDefault="00250179" w:rsidP="00250179">
      <w:pPr>
        <w:rPr>
          <w:b/>
          <w:bCs/>
        </w:rPr>
      </w:pPr>
      <w:r w:rsidRPr="00250179">
        <w:rPr>
          <w:b/>
          <w:bCs/>
        </w:rPr>
        <w:t>Objectives:</w:t>
      </w:r>
    </w:p>
    <w:p w14:paraId="417F5403" w14:textId="6FD8C2CB" w:rsidR="00250179" w:rsidRPr="00250179" w:rsidRDefault="00250179" w:rsidP="00250179">
      <w:pPr>
        <w:pStyle w:val="ListParagraph"/>
        <w:numPr>
          <w:ilvl w:val="0"/>
          <w:numId w:val="10"/>
        </w:numPr>
      </w:pPr>
      <w:r>
        <w:t xml:space="preserve">The public is adequately protected from activities occurring on building sites. </w:t>
      </w:r>
    </w:p>
    <w:p w14:paraId="4CC6BEDF" w14:textId="77777777" w:rsidR="00250179" w:rsidRPr="00250179" w:rsidRDefault="00250179" w:rsidP="00250179">
      <w:pPr>
        <w:pStyle w:val="ListParagraph"/>
        <w:numPr>
          <w:ilvl w:val="0"/>
          <w:numId w:val="10"/>
        </w:numPr>
      </w:pPr>
      <w:r w:rsidRPr="00250179">
        <w:t>The developer has documented strategies to provide a safe and secure job site.</w:t>
      </w:r>
    </w:p>
    <w:p w14:paraId="7F954B4C" w14:textId="77777777" w:rsidR="00250179" w:rsidRPr="00250179" w:rsidRDefault="00250179" w:rsidP="00250179">
      <w:pPr>
        <w:pStyle w:val="ListParagraph"/>
        <w:numPr>
          <w:ilvl w:val="0"/>
          <w:numId w:val="10"/>
        </w:numPr>
      </w:pPr>
      <w:r w:rsidRPr="00250179">
        <w:t xml:space="preserve">Demand for occupation of the street and protection of Council assets is well managed. </w:t>
      </w:r>
    </w:p>
    <w:p w14:paraId="1D769E18" w14:textId="77777777" w:rsidR="00250179" w:rsidRPr="00250179" w:rsidRDefault="00250179" w:rsidP="00250179">
      <w:pPr>
        <w:pStyle w:val="ListParagraph"/>
        <w:numPr>
          <w:ilvl w:val="0"/>
          <w:numId w:val="10"/>
        </w:numPr>
      </w:pPr>
      <w:r w:rsidRPr="00250179">
        <w:t>The building site is kept neat and tidy to maintain public safety and local amenity.</w:t>
      </w:r>
    </w:p>
    <w:p w14:paraId="0B0FAC82" w14:textId="087C49DE" w:rsidR="00360BB5" w:rsidRDefault="00360BB5" w:rsidP="00595F3C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| Required measures</w:t>
      </w:r>
    </w:p>
    <w:tbl>
      <w:tblPr>
        <w:tblStyle w:val="GridTable1Light"/>
        <w:tblW w:w="10481" w:type="dxa"/>
        <w:tblLook w:val="06A0" w:firstRow="1" w:lastRow="0" w:firstColumn="1" w:lastColumn="0" w:noHBand="1" w:noVBand="1"/>
      </w:tblPr>
      <w:tblGrid>
        <w:gridCol w:w="445"/>
        <w:gridCol w:w="2860"/>
        <w:gridCol w:w="448"/>
        <w:gridCol w:w="449"/>
        <w:gridCol w:w="600"/>
        <w:gridCol w:w="3987"/>
        <w:gridCol w:w="554"/>
        <w:gridCol w:w="538"/>
        <w:gridCol w:w="600"/>
      </w:tblGrid>
      <w:tr w:rsidR="00CB3E24" w:rsidRPr="00250179" w14:paraId="03BEDA26" w14:textId="77777777" w:rsidTr="5C52C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62138D35" w14:textId="77777777" w:rsidR="00250179" w:rsidRPr="00250179" w:rsidRDefault="00250179" w:rsidP="00250179"/>
        </w:tc>
        <w:tc>
          <w:tcPr>
            <w:tcW w:w="2860" w:type="dxa"/>
            <w:vMerge w:val="restart"/>
          </w:tcPr>
          <w:p w14:paraId="231D0931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Public Safety, Amenity and Site Security Requirements</w:t>
            </w:r>
          </w:p>
        </w:tc>
        <w:tc>
          <w:tcPr>
            <w:tcW w:w="448" w:type="dxa"/>
            <w:vMerge w:val="restart"/>
          </w:tcPr>
          <w:p w14:paraId="2BF65599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Y</w:t>
            </w:r>
          </w:p>
        </w:tc>
        <w:tc>
          <w:tcPr>
            <w:tcW w:w="449" w:type="dxa"/>
            <w:vMerge w:val="restart"/>
          </w:tcPr>
          <w:p w14:paraId="243E9C49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N</w:t>
            </w:r>
          </w:p>
        </w:tc>
        <w:tc>
          <w:tcPr>
            <w:tcW w:w="600" w:type="dxa"/>
            <w:vMerge w:val="restart"/>
          </w:tcPr>
          <w:p w14:paraId="10FE5DDC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N/A</w:t>
            </w:r>
          </w:p>
        </w:tc>
        <w:tc>
          <w:tcPr>
            <w:tcW w:w="3987" w:type="dxa"/>
            <w:vMerge w:val="restart"/>
          </w:tcPr>
          <w:p w14:paraId="09638363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Outline details/justification</w:t>
            </w:r>
          </w:p>
        </w:tc>
        <w:tc>
          <w:tcPr>
            <w:tcW w:w="1092" w:type="dxa"/>
            <w:gridSpan w:val="2"/>
          </w:tcPr>
          <w:p w14:paraId="49B424DC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Shown on plan?</w:t>
            </w:r>
          </w:p>
        </w:tc>
        <w:tc>
          <w:tcPr>
            <w:tcW w:w="600" w:type="dxa"/>
            <w:vMerge w:val="restart"/>
          </w:tcPr>
          <w:p w14:paraId="1EF6F918" w14:textId="77777777" w:rsidR="00250179" w:rsidRPr="00250179" w:rsidRDefault="00250179" w:rsidP="00250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N/A</w:t>
            </w:r>
          </w:p>
        </w:tc>
      </w:tr>
      <w:tr w:rsidR="00C13086" w:rsidRPr="00250179" w14:paraId="6F5E9CC2" w14:textId="77777777" w:rsidTr="5C52CEBA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4BC3A1C5" w14:textId="77777777" w:rsidR="00250179" w:rsidRPr="00250179" w:rsidRDefault="00250179" w:rsidP="00250179"/>
        </w:tc>
        <w:tc>
          <w:tcPr>
            <w:tcW w:w="2860" w:type="dxa"/>
            <w:vMerge/>
          </w:tcPr>
          <w:p w14:paraId="2B21E4B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4E5065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vMerge/>
          </w:tcPr>
          <w:p w14:paraId="7D434C6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19D6902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  <w:vMerge/>
          </w:tcPr>
          <w:p w14:paraId="576479A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49B43C6" w14:textId="77BC5B18" w:rsidR="00250179" w:rsidRPr="00250179" w:rsidRDefault="5569E580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538" w:type="dxa"/>
          </w:tcPr>
          <w:p w14:paraId="1383C971" w14:textId="1B5EB495" w:rsidR="00250179" w:rsidRPr="00250179" w:rsidRDefault="5569E580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600" w:type="dxa"/>
            <w:vMerge/>
          </w:tcPr>
          <w:p w14:paraId="41D3A49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61D5C17A" w14:textId="77777777" w:rsidTr="5C52CEB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1BB09F23" w14:textId="77777777" w:rsidR="00250179" w:rsidRPr="00250179" w:rsidRDefault="00250179" w:rsidP="00250179">
            <w:r w:rsidRPr="00250179">
              <w:t>GENERAL MATTERS</w:t>
            </w:r>
          </w:p>
        </w:tc>
      </w:tr>
      <w:tr w:rsidR="00C13086" w:rsidRPr="00250179" w14:paraId="736970DB" w14:textId="77777777" w:rsidTr="5C52CEB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06C5543" w14:textId="67B55F57" w:rsidR="00250179" w:rsidRPr="00250179" w:rsidRDefault="00250179" w:rsidP="00250179"/>
        </w:tc>
        <w:tc>
          <w:tcPr>
            <w:tcW w:w="2860" w:type="dxa"/>
          </w:tcPr>
          <w:p w14:paraId="370FD36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there a building permit required for the works? If yes, give details of the permit and Building Surveyor</w:t>
            </w:r>
          </w:p>
        </w:tc>
        <w:tc>
          <w:tcPr>
            <w:tcW w:w="448" w:type="dxa"/>
          </w:tcPr>
          <w:p w14:paraId="752E6EC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15DEB3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B158C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64AC833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Permit No:</w:t>
            </w:r>
          </w:p>
          <w:p w14:paraId="49335AB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2B974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Building Surveyor:</w:t>
            </w:r>
          </w:p>
          <w:p w14:paraId="6D57BAE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9AB66D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F956EC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2C7508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6035AA75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F1B80A3" w14:textId="20292007" w:rsidR="00250179" w:rsidRPr="00250179" w:rsidRDefault="00250179" w:rsidP="00250179"/>
        </w:tc>
        <w:tc>
          <w:tcPr>
            <w:tcW w:w="2860" w:type="dxa"/>
          </w:tcPr>
          <w:p w14:paraId="4D22C97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the site to be excavated?</w:t>
            </w:r>
          </w:p>
        </w:tc>
        <w:tc>
          <w:tcPr>
            <w:tcW w:w="448" w:type="dxa"/>
          </w:tcPr>
          <w:p w14:paraId="4A9731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557695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572155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4AA5EF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3708E1F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1DD8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2D71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587DC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FDD65B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B9459C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544EC9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3FE9CFA1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5D93488" w14:textId="4CA282F6" w:rsidR="00250179" w:rsidRPr="00250179" w:rsidRDefault="00250179" w:rsidP="00250179"/>
        </w:tc>
        <w:tc>
          <w:tcPr>
            <w:tcW w:w="2860" w:type="dxa"/>
          </w:tcPr>
          <w:p w14:paraId="78C0F9B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Has 48 hours written notice been given to Council prior to works commencing?</w:t>
            </w:r>
          </w:p>
        </w:tc>
        <w:tc>
          <w:tcPr>
            <w:tcW w:w="448" w:type="dxa"/>
          </w:tcPr>
          <w:p w14:paraId="1E38665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4BB5D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2F2FA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E72182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A15866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D20F6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5070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0A9A7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AD5814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BCC7E4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F14E6D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01FD4F7E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7CF2C6F" w14:textId="11ABDEB5" w:rsidR="00250179" w:rsidRPr="00250179" w:rsidRDefault="00250179" w:rsidP="00250179"/>
        </w:tc>
        <w:tc>
          <w:tcPr>
            <w:tcW w:w="2860" w:type="dxa"/>
          </w:tcPr>
          <w:p w14:paraId="31E842B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Has a Bank Guarantee, bond or security deposit been obtained for the works?</w:t>
            </w:r>
          </w:p>
        </w:tc>
        <w:tc>
          <w:tcPr>
            <w:tcW w:w="448" w:type="dxa"/>
          </w:tcPr>
          <w:p w14:paraId="3655312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D4AFBC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0AB03D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7BBF78F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7B90937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6204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C070B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B04C1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5639F5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9E5958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7A6B86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29149A3D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6DDF42DA" w14:textId="77777777" w:rsidR="00250179" w:rsidRPr="00250179" w:rsidRDefault="00250179" w:rsidP="00250179">
            <w:r w:rsidRPr="00250179">
              <w:t>GANTRIES, HOARDINGS, FOOTPATHS &amp; ROADS</w:t>
            </w:r>
          </w:p>
        </w:tc>
      </w:tr>
      <w:tr w:rsidR="00CB3E24" w:rsidRPr="00250179" w14:paraId="02C46461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66DD614" w14:textId="445A92F2" w:rsidR="00250179" w:rsidRPr="00250179" w:rsidRDefault="00250179" w:rsidP="00250179"/>
        </w:tc>
        <w:tc>
          <w:tcPr>
            <w:tcW w:w="2860" w:type="dxa"/>
          </w:tcPr>
          <w:p w14:paraId="0EBA6E6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Hoarding placement</w:t>
            </w:r>
          </w:p>
          <w:p w14:paraId="212ADE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 xml:space="preserve">(material, location frontage and dimensions) including </w:t>
            </w:r>
            <w:r w:rsidRPr="00250179">
              <w:lastRenderedPageBreak/>
              <w:t>pedestrian and vehicle access widths</w:t>
            </w:r>
          </w:p>
        </w:tc>
        <w:tc>
          <w:tcPr>
            <w:tcW w:w="448" w:type="dxa"/>
          </w:tcPr>
          <w:p w14:paraId="04AE857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642290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32CB76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0583C2C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2AD5260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01E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3A282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46E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3B81B9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906C02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30570C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39DCED5F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34B87CD" w14:textId="6C328CEC" w:rsidR="00250179" w:rsidRPr="00250179" w:rsidRDefault="00250179" w:rsidP="00250179"/>
        </w:tc>
        <w:tc>
          <w:tcPr>
            <w:tcW w:w="2860" w:type="dxa"/>
          </w:tcPr>
          <w:p w14:paraId="43A5948A" w14:textId="3608989F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Structural steel gantry or scaffold pedestrian cover</w:t>
            </w:r>
            <w:r w:rsidR="59632D51">
              <w:t xml:space="preserve"> </w:t>
            </w:r>
            <w:r>
              <w:t>way? Full height scaffold? Façade retention? (location frontage and dimensions) including pedestrian and vehicle access widths and height clearances</w:t>
            </w:r>
          </w:p>
        </w:tc>
        <w:tc>
          <w:tcPr>
            <w:tcW w:w="448" w:type="dxa"/>
          </w:tcPr>
          <w:p w14:paraId="424058D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99DCAE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57D2D9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5E4A225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D14377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A01A6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2DE2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B06EA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792E93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A08F0D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40D35F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2D4826C8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B8B33D8" w14:textId="68EBA806" w:rsidR="00250179" w:rsidRPr="00250179" w:rsidRDefault="00250179" w:rsidP="00250179"/>
        </w:tc>
        <w:tc>
          <w:tcPr>
            <w:tcW w:w="2860" w:type="dxa"/>
          </w:tcPr>
          <w:p w14:paraId="5650D99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Requirement for road excavation?</w:t>
            </w:r>
          </w:p>
        </w:tc>
        <w:tc>
          <w:tcPr>
            <w:tcW w:w="448" w:type="dxa"/>
          </w:tcPr>
          <w:p w14:paraId="76B8FE2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1FA044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F827B3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BBEF1D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75153D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09836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0286F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FFAFC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084D0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67FBB4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D40029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BB0EB8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3EC48725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049BDA" w14:textId="351AF9DF" w:rsidR="00250179" w:rsidRPr="00250179" w:rsidRDefault="00250179" w:rsidP="00250179"/>
        </w:tc>
        <w:tc>
          <w:tcPr>
            <w:tcW w:w="2860" w:type="dxa"/>
          </w:tcPr>
          <w:p w14:paraId="7FDBC1D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adequate pedestrian flow to be maintained along adjacent footpaths?</w:t>
            </w:r>
          </w:p>
        </w:tc>
        <w:tc>
          <w:tcPr>
            <w:tcW w:w="448" w:type="dxa"/>
          </w:tcPr>
          <w:p w14:paraId="2CA7AE5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7D9299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11D26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7656044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CEEAB4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D7EF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6C77B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A555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9CA7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F0936D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F89700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69BB6E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12206E08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4817E5F" w14:textId="0CFCCF57" w:rsidR="00250179" w:rsidRPr="00250179" w:rsidRDefault="00250179" w:rsidP="00250179"/>
        </w:tc>
        <w:tc>
          <w:tcPr>
            <w:tcW w:w="2860" w:type="dxa"/>
          </w:tcPr>
          <w:p w14:paraId="46D9B38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How is mud and debris from trucks being prevented from leaving the site or spilling on the footpath and roadway?</w:t>
            </w:r>
          </w:p>
        </w:tc>
        <w:tc>
          <w:tcPr>
            <w:tcW w:w="448" w:type="dxa"/>
          </w:tcPr>
          <w:p w14:paraId="28C8A0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3CF932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D4C1A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BAEEA1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70569C5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798D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6FE3B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7F113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C40D8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F479D7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9713C5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823D7F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13B4AA61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129D9FD" w14:textId="52286499" w:rsidR="00250179" w:rsidRPr="00250179" w:rsidRDefault="00250179" w:rsidP="00250179"/>
        </w:tc>
        <w:tc>
          <w:tcPr>
            <w:tcW w:w="2860" w:type="dxa"/>
          </w:tcPr>
          <w:p w14:paraId="3D9C716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 of the frequency and method of cleaning of roads and footpaths.</w:t>
            </w:r>
          </w:p>
        </w:tc>
        <w:tc>
          <w:tcPr>
            <w:tcW w:w="448" w:type="dxa"/>
          </w:tcPr>
          <w:p w14:paraId="35B7B35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3671E7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60989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36DDDFF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78E717E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8C995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E4514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F48D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6957F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76050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5022FA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FEA89C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32188430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4F9144C" w14:textId="475DA06E" w:rsidR="00250179" w:rsidRPr="00250179" w:rsidRDefault="00250179" w:rsidP="00250179"/>
        </w:tc>
        <w:tc>
          <w:tcPr>
            <w:tcW w:w="2860" w:type="dxa"/>
          </w:tcPr>
          <w:p w14:paraId="328C5EE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Has a dilapidation survey report of surrounding footpath/roadway been undertaken?</w:t>
            </w:r>
          </w:p>
        </w:tc>
        <w:tc>
          <w:tcPr>
            <w:tcW w:w="448" w:type="dxa"/>
          </w:tcPr>
          <w:p w14:paraId="4E21C61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0B8679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D6A2D5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D5B6D7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2783D01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D1E17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C42C9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E53F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E18521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61340D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BAC0A6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6411256F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193ECB1" w14:textId="0459EE3F" w:rsidR="00250179" w:rsidRPr="00250179" w:rsidRDefault="00250179" w:rsidP="00250179"/>
        </w:tc>
        <w:tc>
          <w:tcPr>
            <w:tcW w:w="2860" w:type="dxa"/>
          </w:tcPr>
          <w:p w14:paraId="52EC3889" w14:textId="2A6C6686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graffiti and unauthorised bill posting on hoardings being managed and reduced? How often will they be cleaned?</w:t>
            </w:r>
          </w:p>
        </w:tc>
        <w:tc>
          <w:tcPr>
            <w:tcW w:w="448" w:type="dxa"/>
          </w:tcPr>
          <w:p w14:paraId="4B41D1E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71DBD7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AF978F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1FA13D5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7BB2E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F808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5C1A8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2664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77CAF60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04D5FE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6425F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559673FD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0D5EFDD" w14:textId="1ACCF47B" w:rsidR="00250179" w:rsidRPr="00250179" w:rsidRDefault="00250179" w:rsidP="00250179"/>
        </w:tc>
        <w:tc>
          <w:tcPr>
            <w:tcW w:w="2860" w:type="dxa"/>
          </w:tcPr>
          <w:p w14:paraId="2A5FB14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 xml:space="preserve">Has Council consent been given in accordance with </w:t>
            </w:r>
            <w:r w:rsidRPr="00250179">
              <w:lastRenderedPageBreak/>
              <w:t>Regulation 116 – Public Protection?</w:t>
            </w:r>
          </w:p>
        </w:tc>
        <w:tc>
          <w:tcPr>
            <w:tcW w:w="448" w:type="dxa"/>
          </w:tcPr>
          <w:p w14:paraId="3420A8E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3FD003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BFE596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67B943C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4969DDF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75412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51F2C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DC76C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5244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A0E9BC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D7AFA2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1DBBA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1BDB13A9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07ECA0A2" w14:textId="77777777" w:rsidR="00250179" w:rsidRPr="00250179" w:rsidRDefault="00250179" w:rsidP="00250179">
            <w:r w:rsidRPr="00250179">
              <w:t>TRAFFIC CONTROL</w:t>
            </w:r>
          </w:p>
        </w:tc>
      </w:tr>
      <w:tr w:rsidR="00CB3E24" w:rsidRPr="00250179" w14:paraId="134549A1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E8E05B3" w14:textId="2368EC7E" w:rsidR="00250179" w:rsidRPr="00250179" w:rsidRDefault="00250179" w:rsidP="00250179"/>
        </w:tc>
        <w:tc>
          <w:tcPr>
            <w:tcW w:w="2860" w:type="dxa"/>
          </w:tcPr>
          <w:p w14:paraId="697D6C8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 xml:space="preserve">Will traffic conditions change? Has Council’s Transport &amp; Traffic Branch been notified? </w:t>
            </w:r>
          </w:p>
        </w:tc>
        <w:tc>
          <w:tcPr>
            <w:tcW w:w="448" w:type="dxa"/>
          </w:tcPr>
          <w:p w14:paraId="0BBA7D3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0C61B97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13C21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3D0A0CB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4596242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F54F3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EDF9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84E1B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4D5184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E10547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3857E2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30353620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64266673" w14:textId="77777777" w:rsidR="00250179" w:rsidRPr="00250179" w:rsidRDefault="00250179" w:rsidP="00250179">
            <w:r w:rsidRPr="00250179">
              <w:t>CRANES, SKIPS &amp; SIGNAGE</w:t>
            </w:r>
          </w:p>
        </w:tc>
      </w:tr>
      <w:tr w:rsidR="00CB3E24" w:rsidRPr="00250179" w14:paraId="73C2CB5E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46A3621" w14:textId="6AE32E0E" w:rsidR="00250179" w:rsidRPr="00250179" w:rsidRDefault="00250179" w:rsidP="00250179"/>
        </w:tc>
        <w:tc>
          <w:tcPr>
            <w:tcW w:w="2860" w:type="dxa"/>
          </w:tcPr>
          <w:p w14:paraId="79AB54E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Is there a requirement for the use of a mobile crane, tower crane, travel tower or lift?</w:t>
            </w:r>
          </w:p>
        </w:tc>
        <w:tc>
          <w:tcPr>
            <w:tcW w:w="448" w:type="dxa"/>
          </w:tcPr>
          <w:p w14:paraId="3CE5BFC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4FAC0E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2C7640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655B2B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40B6039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40A3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F9152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D814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346B57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AACD3E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34907F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4538E4E4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300CA0A" w14:textId="666720A5" w:rsidR="00250179" w:rsidRPr="00250179" w:rsidRDefault="00250179" w:rsidP="00250179"/>
        </w:tc>
        <w:tc>
          <w:tcPr>
            <w:tcW w:w="2860" w:type="dxa"/>
          </w:tcPr>
          <w:p w14:paraId="2053A2E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Will skip bins be required?</w:t>
            </w:r>
          </w:p>
        </w:tc>
        <w:tc>
          <w:tcPr>
            <w:tcW w:w="448" w:type="dxa"/>
          </w:tcPr>
          <w:p w14:paraId="439D0D0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B0A67B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93AAA7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3AAA1A7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2AC5A6B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99746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3568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EC55D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A5BAD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EFD007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B0726C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67627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239C537C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2B1D61F" w14:textId="58BD9834" w:rsidR="00250179" w:rsidRPr="00250179" w:rsidRDefault="00250179" w:rsidP="00250179"/>
        </w:tc>
        <w:tc>
          <w:tcPr>
            <w:tcW w:w="2860" w:type="dxa"/>
          </w:tcPr>
          <w:p w14:paraId="6B702E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Are there any requirements for signage changes?</w:t>
            </w:r>
          </w:p>
        </w:tc>
        <w:tc>
          <w:tcPr>
            <w:tcW w:w="448" w:type="dxa"/>
          </w:tcPr>
          <w:p w14:paraId="49A8D9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DBA681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33944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670AA68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1EA3ABA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FC6C3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FAE2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58EEE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1D1DA9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ABB1E4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78490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179" w:rsidRPr="00250179" w14:paraId="6B599DFD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3F3B91EA" w14:textId="77777777" w:rsidR="00250179" w:rsidRPr="00250179" w:rsidRDefault="00250179" w:rsidP="00250179">
            <w:r w:rsidRPr="00250179">
              <w:t>FENCING, LIGHTING &amp; SITE SECURITY</w:t>
            </w:r>
          </w:p>
        </w:tc>
      </w:tr>
      <w:tr w:rsidR="00CB3E24" w:rsidRPr="00250179" w14:paraId="0C64281D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80EE6E6" w14:textId="5DCCCFE8" w:rsidR="00250179" w:rsidRPr="00250179" w:rsidRDefault="00250179" w:rsidP="00250179"/>
        </w:tc>
        <w:tc>
          <w:tcPr>
            <w:tcW w:w="2860" w:type="dxa"/>
          </w:tcPr>
          <w:p w14:paraId="1EBCE64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How will the construction site be secured?</w:t>
            </w:r>
          </w:p>
        </w:tc>
        <w:tc>
          <w:tcPr>
            <w:tcW w:w="448" w:type="dxa"/>
          </w:tcPr>
          <w:p w14:paraId="4FDB6B7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FB6921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A10533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F55B91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6AAFCE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4F75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80D09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0105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FDCB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D93D24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AF7515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F8B5D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039B7103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9638672" w14:textId="3F2F7342" w:rsidR="00250179" w:rsidRPr="00250179" w:rsidRDefault="00250179" w:rsidP="00250179"/>
        </w:tc>
        <w:tc>
          <w:tcPr>
            <w:tcW w:w="2860" w:type="dxa"/>
          </w:tcPr>
          <w:p w14:paraId="7A29C02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Will all works be adequately fenced to prevent danger to life?</w:t>
            </w:r>
          </w:p>
        </w:tc>
        <w:tc>
          <w:tcPr>
            <w:tcW w:w="448" w:type="dxa"/>
          </w:tcPr>
          <w:p w14:paraId="2EBE1C1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E48A2E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39E5E1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7D8D9BC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3C9F382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3A15F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AABB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4A10F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91E1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7283E35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8B681E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CA1BB4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6FFE7A8E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D4B331D" w14:textId="06D739E5" w:rsidR="00250179" w:rsidRPr="00250179" w:rsidRDefault="00250179" w:rsidP="00250179"/>
        </w:tc>
        <w:tc>
          <w:tcPr>
            <w:tcW w:w="2860" w:type="dxa"/>
          </w:tcPr>
          <w:p w14:paraId="48F4D42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Will adequate lighting, safety signage and traffic controls been provided?</w:t>
            </w:r>
          </w:p>
        </w:tc>
        <w:tc>
          <w:tcPr>
            <w:tcW w:w="448" w:type="dxa"/>
          </w:tcPr>
          <w:p w14:paraId="737A9B6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1A7A43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753B30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1075C8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276344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FBA2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55D69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5556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7B7E9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6B3EC4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F7B301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F097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6A5C246B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0B09D3D" w14:textId="55E64AF0" w:rsidR="00250179" w:rsidRPr="00250179" w:rsidRDefault="00250179" w:rsidP="00250179"/>
        </w:tc>
        <w:tc>
          <w:tcPr>
            <w:tcW w:w="2860" w:type="dxa"/>
          </w:tcPr>
          <w:p w14:paraId="628CE62E" w14:textId="37D08B00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building occupants be adequately prevented from entering the site during construction works?</w:t>
            </w:r>
          </w:p>
        </w:tc>
        <w:tc>
          <w:tcPr>
            <w:tcW w:w="448" w:type="dxa"/>
          </w:tcPr>
          <w:p w14:paraId="5267555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140DFC3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0D525C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5C178A1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0E18F6F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7F39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8E41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B3002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8A730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D2B4E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3D5C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4DDA39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5D99F5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8C28B05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E24" w:rsidRPr="00250179" w14:paraId="62F5D2D2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BEE0266" w14:textId="403E5711" w:rsidR="00250179" w:rsidRPr="00250179" w:rsidRDefault="00250179" w:rsidP="00250179"/>
        </w:tc>
        <w:tc>
          <w:tcPr>
            <w:tcW w:w="2860" w:type="dxa"/>
          </w:tcPr>
          <w:p w14:paraId="24DEE1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 of safety provisions for public protection during construction activities.</w:t>
            </w:r>
          </w:p>
        </w:tc>
        <w:tc>
          <w:tcPr>
            <w:tcW w:w="448" w:type="dxa"/>
          </w:tcPr>
          <w:p w14:paraId="158226D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3D19DC87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42E04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1474694F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0F8C6D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F17A2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E805A8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2DCFA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8325E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E522DF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1BB34A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5DFBA2B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086" w:rsidRPr="00250179" w14:paraId="75C085BC" w14:textId="77777777" w:rsidTr="5C52CEBA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BA59BE8" w14:textId="46BFB400" w:rsidR="00250179" w:rsidRPr="00250179" w:rsidRDefault="00250179" w:rsidP="00250179"/>
        </w:tc>
        <w:tc>
          <w:tcPr>
            <w:tcW w:w="2860" w:type="dxa"/>
          </w:tcPr>
          <w:p w14:paraId="6B5AD00C" w14:textId="5E7CFE2B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 dangerous chemicals stored on site? Appropriate signage must be erected in accordance with AS1940-1993 Storage and Handling of Flammable and Combustible Liquids and AS1216-1995 Class Labels For Dangerous Goods.</w:t>
            </w:r>
          </w:p>
        </w:tc>
        <w:tc>
          <w:tcPr>
            <w:tcW w:w="448" w:type="dxa"/>
          </w:tcPr>
          <w:p w14:paraId="15EC421D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3B11FC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D1D464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71DC69E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179">
              <w:t>Provide details:</w:t>
            </w:r>
          </w:p>
          <w:p w14:paraId="5C597769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6D314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1CA19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043D2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6B5F1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ADEB28C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C747016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9FCE3EA" w14:textId="77777777" w:rsidR="00250179" w:rsidRPr="00250179" w:rsidRDefault="00250179" w:rsidP="00250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C52CEBA" w14:paraId="441A2CE8" w14:textId="77777777" w:rsidTr="5C52CE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5CCA3A9E" w14:textId="0D33E326" w:rsidR="044BB530" w:rsidRDefault="044BB530">
            <w:r>
              <w:t>SANITARY FACILITIES</w:t>
            </w:r>
          </w:p>
        </w:tc>
      </w:tr>
      <w:tr w:rsidR="5C52CEBA" w14:paraId="20C7AA5C" w14:textId="77777777" w:rsidTr="5C52CEB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A06592F" w14:textId="5DCCCFE8" w:rsidR="5C52CEBA" w:rsidRDefault="5C52CEBA"/>
        </w:tc>
        <w:tc>
          <w:tcPr>
            <w:tcW w:w="2860" w:type="dxa"/>
          </w:tcPr>
          <w:p w14:paraId="41F1C01E" w14:textId="6D63D449" w:rsidR="044BB530" w:rsidRDefault="044BB530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Will sanitary facilities be provided on the building site? </w:t>
            </w:r>
          </w:p>
        </w:tc>
        <w:tc>
          <w:tcPr>
            <w:tcW w:w="448" w:type="dxa"/>
          </w:tcPr>
          <w:p w14:paraId="77AE2D9A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AAE55F6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BD9F2CB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439CC552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details:</w:t>
            </w:r>
          </w:p>
          <w:p w14:paraId="4FEC4E16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34931A" w14:textId="23681936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0598D87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E84F20F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CFC2EA2" w14:textId="77777777" w:rsidR="5C52CEBA" w:rsidRDefault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C52CEBA" w14:paraId="3625C49E" w14:textId="77777777" w:rsidTr="5C52CE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B9EAFD2" w14:textId="102A7F5C" w:rsidR="5C52CEBA" w:rsidRDefault="5C52CEBA" w:rsidP="5C52CEBA"/>
        </w:tc>
        <w:tc>
          <w:tcPr>
            <w:tcW w:w="2860" w:type="dxa"/>
          </w:tcPr>
          <w:p w14:paraId="5F744C8B" w14:textId="012C1D9F" w:rsidR="34097107" w:rsidRDefault="34097107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please advise how they will be maintained to ensure cleanliness and no odours detrimental to amenity.</w:t>
            </w:r>
          </w:p>
        </w:tc>
        <w:tc>
          <w:tcPr>
            <w:tcW w:w="448" w:type="dxa"/>
          </w:tcPr>
          <w:p w14:paraId="2AE886CB" w14:textId="4F3D9259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5AACDE6" w14:textId="5185A8D8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73804AF" w14:textId="5AE5B2B8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2A6BF437" w14:textId="77777777" w:rsidR="34097107" w:rsidRDefault="3409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details:</w:t>
            </w:r>
          </w:p>
          <w:p w14:paraId="68CE89D5" w14:textId="683281BB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62C672A" w14:textId="0306E22E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36E00FF" w14:textId="3EF26749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D07570B" w14:textId="18C22347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C52CEBA" w14:paraId="7D44393E" w14:textId="77777777" w:rsidTr="5C52CE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637F2E7" w14:textId="707FFEF6" w:rsidR="5C52CEBA" w:rsidRDefault="5C52CEBA" w:rsidP="5C52CEBA"/>
        </w:tc>
        <w:tc>
          <w:tcPr>
            <w:tcW w:w="2860" w:type="dxa"/>
          </w:tcPr>
          <w:p w14:paraId="7936D258" w14:textId="34713AB7" w:rsidR="34097107" w:rsidRDefault="34097107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no, please provide details as to where sanitary facilities will be accessed for workers at the site. </w:t>
            </w:r>
          </w:p>
        </w:tc>
        <w:tc>
          <w:tcPr>
            <w:tcW w:w="448" w:type="dxa"/>
          </w:tcPr>
          <w:p w14:paraId="51AAF9C4" w14:textId="68120A69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12D8C53" w14:textId="5EB20F3F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E34F9DC" w14:textId="160CE24A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7" w:type="dxa"/>
          </w:tcPr>
          <w:p w14:paraId="08AA6BA5" w14:textId="77777777" w:rsidR="34097107" w:rsidRDefault="3409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details:</w:t>
            </w:r>
          </w:p>
          <w:p w14:paraId="501E155B" w14:textId="794BE1A4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88A8F9A" w14:textId="1EDC38DA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0578E5C" w14:textId="6E8EDEBB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F47FCBC" w14:textId="5D2FF5DB" w:rsidR="5C52CEBA" w:rsidRDefault="5C52CEBA" w:rsidP="5C52C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53E77C" w14:textId="4926C524" w:rsidR="00250179" w:rsidRDefault="00250179" w:rsidP="00250179"/>
    <w:bookmarkEnd w:id="0"/>
    <w:bookmarkEnd w:id="1"/>
    <w:p w14:paraId="0FE6865B" w14:textId="77777777" w:rsidR="00250179" w:rsidRPr="00250179" w:rsidRDefault="00250179" w:rsidP="00250179"/>
    <w:sectPr w:rsidR="00250179" w:rsidRPr="00250179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49226" w14:textId="77777777" w:rsidR="00F01112" w:rsidRDefault="00F01112" w:rsidP="00250179">
      <w:r>
        <w:separator/>
      </w:r>
    </w:p>
  </w:endnote>
  <w:endnote w:type="continuationSeparator" w:id="0">
    <w:p w14:paraId="525451A4" w14:textId="77777777" w:rsidR="00F01112" w:rsidRDefault="00F01112" w:rsidP="00250179">
      <w:r>
        <w:continuationSeparator/>
      </w:r>
    </w:p>
  </w:endnote>
  <w:endnote w:type="continuationNotice" w:id="1">
    <w:p w14:paraId="57DB9871" w14:textId="77777777" w:rsidR="00F01112" w:rsidRDefault="00F01112" w:rsidP="00250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472A" w14:textId="77777777" w:rsidR="00C27AFD" w:rsidRPr="00082CF5" w:rsidRDefault="00C27AFD" w:rsidP="00250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869A" w14:textId="77777777" w:rsidR="00F01112" w:rsidRDefault="00F01112" w:rsidP="00250179">
      <w:r>
        <w:separator/>
      </w:r>
    </w:p>
  </w:footnote>
  <w:footnote w:type="continuationSeparator" w:id="0">
    <w:p w14:paraId="7BC77474" w14:textId="77777777" w:rsidR="00F01112" w:rsidRDefault="00F01112" w:rsidP="00250179">
      <w:r>
        <w:continuationSeparator/>
      </w:r>
    </w:p>
  </w:footnote>
  <w:footnote w:type="continuationNotice" w:id="1">
    <w:p w14:paraId="72DF7BDF" w14:textId="77777777" w:rsidR="00F01112" w:rsidRDefault="00F01112" w:rsidP="00250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241C" w14:textId="77777777" w:rsidR="00C27AFD" w:rsidRDefault="00C27AFD" w:rsidP="00250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DD16DB"/>
    <w:multiLevelType w:val="hybridMultilevel"/>
    <w:tmpl w:val="F120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2C0043"/>
    <w:multiLevelType w:val="hybridMultilevel"/>
    <w:tmpl w:val="62F4B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1"/>
  </w:num>
  <w:num w:numId="3" w16cid:durableId="1949197236">
    <w:abstractNumId w:val="4"/>
  </w:num>
  <w:num w:numId="4" w16cid:durableId="776995332">
    <w:abstractNumId w:val="3"/>
  </w:num>
  <w:num w:numId="5" w16cid:durableId="1945527856">
    <w:abstractNumId w:val="8"/>
  </w:num>
  <w:num w:numId="6" w16cid:durableId="1881089696">
    <w:abstractNumId w:val="6"/>
  </w:num>
  <w:num w:numId="7" w16cid:durableId="755129661">
    <w:abstractNumId w:val="9"/>
  </w:num>
  <w:num w:numId="8" w16cid:durableId="341666523">
    <w:abstractNumId w:val="7"/>
  </w:num>
  <w:num w:numId="9" w16cid:durableId="498615494">
    <w:abstractNumId w:val="5"/>
  </w:num>
  <w:num w:numId="10" w16cid:durableId="146997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79"/>
    <w:rsid w:val="00002F48"/>
    <w:rsid w:val="000124A2"/>
    <w:rsid w:val="00025698"/>
    <w:rsid w:val="00026D1A"/>
    <w:rsid w:val="00036079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F2FAE"/>
    <w:rsid w:val="000F66AE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56D58"/>
    <w:rsid w:val="00163536"/>
    <w:rsid w:val="00165DC4"/>
    <w:rsid w:val="00166B9B"/>
    <w:rsid w:val="00167D33"/>
    <w:rsid w:val="00173962"/>
    <w:rsid w:val="00182B91"/>
    <w:rsid w:val="00184FD4"/>
    <w:rsid w:val="001853D0"/>
    <w:rsid w:val="00192878"/>
    <w:rsid w:val="001B115A"/>
    <w:rsid w:val="001B33B6"/>
    <w:rsid w:val="001B45C2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32E1A"/>
    <w:rsid w:val="00241A05"/>
    <w:rsid w:val="00250179"/>
    <w:rsid w:val="00250C34"/>
    <w:rsid w:val="0026001C"/>
    <w:rsid w:val="002650CD"/>
    <w:rsid w:val="00265D6A"/>
    <w:rsid w:val="00277850"/>
    <w:rsid w:val="00294937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2D6E"/>
    <w:rsid w:val="00346427"/>
    <w:rsid w:val="003475F5"/>
    <w:rsid w:val="00347CE0"/>
    <w:rsid w:val="00350E6A"/>
    <w:rsid w:val="0035345D"/>
    <w:rsid w:val="00356307"/>
    <w:rsid w:val="00360905"/>
    <w:rsid w:val="00360BB5"/>
    <w:rsid w:val="00361EFC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72F6"/>
    <w:rsid w:val="003C7C0C"/>
    <w:rsid w:val="003D2BC0"/>
    <w:rsid w:val="003D65AD"/>
    <w:rsid w:val="003E0F08"/>
    <w:rsid w:val="003E341B"/>
    <w:rsid w:val="003E36A3"/>
    <w:rsid w:val="003E3D02"/>
    <w:rsid w:val="003E44A7"/>
    <w:rsid w:val="004018C6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465A"/>
    <w:rsid w:val="004A5963"/>
    <w:rsid w:val="004A6EC4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95F3C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10E5B"/>
    <w:rsid w:val="006117E0"/>
    <w:rsid w:val="00620275"/>
    <w:rsid w:val="00621E1E"/>
    <w:rsid w:val="00632B57"/>
    <w:rsid w:val="00632BDE"/>
    <w:rsid w:val="00634C2F"/>
    <w:rsid w:val="00634CBE"/>
    <w:rsid w:val="00634DA7"/>
    <w:rsid w:val="0064542B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41B7"/>
    <w:rsid w:val="006F1071"/>
    <w:rsid w:val="006F72A5"/>
    <w:rsid w:val="007005B7"/>
    <w:rsid w:val="007013FF"/>
    <w:rsid w:val="0070228E"/>
    <w:rsid w:val="00705743"/>
    <w:rsid w:val="00710F63"/>
    <w:rsid w:val="00713955"/>
    <w:rsid w:val="00713BFA"/>
    <w:rsid w:val="00736D8C"/>
    <w:rsid w:val="00737CAF"/>
    <w:rsid w:val="00746A49"/>
    <w:rsid w:val="0074714B"/>
    <w:rsid w:val="00747559"/>
    <w:rsid w:val="007522B5"/>
    <w:rsid w:val="007570EC"/>
    <w:rsid w:val="007649AD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E792A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18E9"/>
    <w:rsid w:val="008F2B6E"/>
    <w:rsid w:val="008F4621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E0B57"/>
    <w:rsid w:val="00A01D97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57B"/>
    <w:rsid w:val="00AF3DA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C008BC"/>
    <w:rsid w:val="00C031AE"/>
    <w:rsid w:val="00C056BC"/>
    <w:rsid w:val="00C07076"/>
    <w:rsid w:val="00C13086"/>
    <w:rsid w:val="00C132C5"/>
    <w:rsid w:val="00C13A39"/>
    <w:rsid w:val="00C14DFE"/>
    <w:rsid w:val="00C168A2"/>
    <w:rsid w:val="00C17731"/>
    <w:rsid w:val="00C20635"/>
    <w:rsid w:val="00C22C33"/>
    <w:rsid w:val="00C27AFD"/>
    <w:rsid w:val="00C30BA4"/>
    <w:rsid w:val="00C35AFD"/>
    <w:rsid w:val="00C4551F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B96"/>
    <w:rsid w:val="00CB3E24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4122"/>
    <w:rsid w:val="00D54375"/>
    <w:rsid w:val="00D65DF5"/>
    <w:rsid w:val="00D7000A"/>
    <w:rsid w:val="00D70543"/>
    <w:rsid w:val="00D70E2A"/>
    <w:rsid w:val="00D85659"/>
    <w:rsid w:val="00D92B08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39DE"/>
    <w:rsid w:val="00DC449E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1112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75D01"/>
    <w:rsid w:val="00F82F54"/>
    <w:rsid w:val="00F85074"/>
    <w:rsid w:val="00F85AA4"/>
    <w:rsid w:val="00F91E0D"/>
    <w:rsid w:val="00F92DAB"/>
    <w:rsid w:val="00F952D2"/>
    <w:rsid w:val="00F95F74"/>
    <w:rsid w:val="00FB04AF"/>
    <w:rsid w:val="00FC4DF5"/>
    <w:rsid w:val="00FC6113"/>
    <w:rsid w:val="00FD0976"/>
    <w:rsid w:val="00FD5952"/>
    <w:rsid w:val="00FE72DD"/>
    <w:rsid w:val="00FF5725"/>
    <w:rsid w:val="00FF63DA"/>
    <w:rsid w:val="044BB530"/>
    <w:rsid w:val="0E9ABF7D"/>
    <w:rsid w:val="1547889B"/>
    <w:rsid w:val="171BBD16"/>
    <w:rsid w:val="1A83326C"/>
    <w:rsid w:val="29441D6C"/>
    <w:rsid w:val="2A2BDE3E"/>
    <w:rsid w:val="34097107"/>
    <w:rsid w:val="380B94E6"/>
    <w:rsid w:val="3CF58410"/>
    <w:rsid w:val="3DF2316E"/>
    <w:rsid w:val="3F4326DB"/>
    <w:rsid w:val="4EC9F11D"/>
    <w:rsid w:val="5569E580"/>
    <w:rsid w:val="587B1B50"/>
    <w:rsid w:val="59632D51"/>
    <w:rsid w:val="5C52CEBA"/>
    <w:rsid w:val="6149769C"/>
    <w:rsid w:val="6394C21B"/>
    <w:rsid w:val="746AB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36B5FFA2"/>
  <w15:chartTrackingRefBased/>
  <w15:docId w15:val="{3F6CC3AE-D350-4B3C-A911-3D41E82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79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7E792A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E9E7E8" w:themeFill="text2" w:themeFillTint="1A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250179"/>
    <w:pPr>
      <w:jc w:val="both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250179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05BF5AFD3E4F9D913351A55301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CE2B-228F-42F7-B165-0DACCEA87FAF}"/>
      </w:docPartPr>
      <w:docPartBody>
        <w:p w:rsidR="00667803" w:rsidRDefault="00576889">
          <w:pPr>
            <w:pStyle w:val="0B05BF5AFD3E4F9D913351A55301FC3B"/>
          </w:pPr>
          <w:r w:rsidRPr="00FC6113">
            <w:t>[Title]</w:t>
          </w:r>
        </w:p>
      </w:docPartBody>
    </w:docPart>
    <w:docPart>
      <w:docPartPr>
        <w:name w:val="B450F6830DF54913949709311C34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9A0E-4C23-49C8-947D-754F82577CF1}"/>
      </w:docPartPr>
      <w:docPartBody>
        <w:p w:rsidR="00667803" w:rsidRDefault="00576889">
          <w:pPr>
            <w:pStyle w:val="B450F6830DF54913949709311C34A736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15"/>
    <w:rsid w:val="00576889"/>
    <w:rsid w:val="00610E5B"/>
    <w:rsid w:val="00667803"/>
    <w:rsid w:val="00736294"/>
    <w:rsid w:val="00DC449E"/>
    <w:rsid w:val="00E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05BF5AFD3E4F9D913351A55301FC3B">
    <w:name w:val="0B05BF5AFD3E4F9D913351A55301FC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50F6830DF54913949709311C34A736">
    <w:name w:val="B450F6830DF54913949709311C34A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3C3B18E6D924F8FB6119EECDBB214" ma:contentTypeVersion="12" ma:contentTypeDescription="Create a new document." ma:contentTypeScope="" ma:versionID="307a913c79e080b9362cc9e6e1243e4c">
  <xsd:schema xmlns:xsd="http://www.w3.org/2001/XMLSchema" xmlns:xs="http://www.w3.org/2001/XMLSchema" xmlns:p="http://schemas.microsoft.com/office/2006/metadata/properties" xmlns:ns3="f33e38d7-d99b-43a2-ae58-00f5e1eb7235" xmlns:ns4="eff8755b-b10a-40a1-8087-2513a0241ed6" targetNamespace="http://schemas.microsoft.com/office/2006/metadata/properties" ma:root="true" ma:fieldsID="8654a5988b0cbee8ea1e717a9e88b928" ns3:_="" ns4:_="">
    <xsd:import namespace="f33e38d7-d99b-43a2-ae58-00f5e1eb7235"/>
    <xsd:import namespace="eff8755b-b10a-40a1-8087-2513a0241e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38d7-d99b-43a2-ae58-00f5e1eb7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755b-b10a-40a1-8087-2513a0241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D300-EE04-474A-A633-9A2C5FD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38d7-d99b-43a2-ae58-00f5e1eb7235"/>
    <ds:schemaRef ds:uri="eff8755b-b10a-40a1-8087-2513a024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6F38D-03B4-48C8-A3A4-AADA8C6DE137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eff8755b-b10a-40a1-8087-2513a0241ed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33e38d7-d99b-43a2-ae58-00f5e1eb723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1</TotalTime>
  <Pages>4</Pages>
  <Words>562</Words>
  <Characters>3278</Characters>
  <Application>Microsoft Office Word</Application>
  <DocSecurity>0</DocSecurity>
  <Lines>546</Lines>
  <Paragraphs>98</Paragraphs>
  <ScaleCrop>false</ScaleCrop>
  <Company>Banyule City Council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1: Public Safety, Amenity and Site Security</dc:title>
  <dc:subject/>
  <dc:creator>Peter Cooke</dc:creator>
  <cp:keywords/>
  <dc:description/>
  <cp:lastModifiedBy>Kent MacCarter</cp:lastModifiedBy>
  <cp:revision>3</cp:revision>
  <cp:lastPrinted>2025-04-01T23:20:00Z</cp:lastPrinted>
  <dcterms:created xsi:type="dcterms:W3CDTF">2025-04-01T23:20:00Z</dcterms:created>
  <dcterms:modified xsi:type="dcterms:W3CDTF">2025-04-01T23:20:00Z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0x010100D163C3B18E6D924F8FB6119EECDBB214</vt:lpwstr>
  </property>
</Properties>
</file>